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DD3D" w14:textId="353A2D67" w:rsidR="00EB63E0" w:rsidRDefault="00EB63E0" w:rsidP="00EB63E0">
      <w:pPr>
        <w:pStyle w:val="a8"/>
        <w:spacing w:line="460" w:lineRule="exact"/>
        <w:rPr>
          <w:rFonts w:ascii="HG丸ｺﾞｼｯｸM-PRO" w:eastAsia="HG丸ｺﾞｼｯｸM-PRO" w:hAnsi="HG丸ｺﾞｼｯｸM-PRO"/>
          <w:bCs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6E4551" wp14:editId="4D357DDE">
                <wp:simplePos x="0" y="0"/>
                <wp:positionH relativeFrom="column">
                  <wp:posOffset>9525</wp:posOffset>
                </wp:positionH>
                <wp:positionV relativeFrom="paragraph">
                  <wp:posOffset>-45085</wp:posOffset>
                </wp:positionV>
                <wp:extent cx="1137285" cy="342900"/>
                <wp:effectExtent l="0" t="0" r="24130" b="19050"/>
                <wp:wrapNone/>
                <wp:docPr id="184170130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3728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2F661D54" w14:textId="77777777" w:rsidR="00EB63E0" w:rsidRDefault="00EB63E0" w:rsidP="00EB63E0">
                            <w:pPr>
                              <w:jc w:val="center"/>
                              <w:rPr>
                                <w:rFonts w:ascii="游明朝" w:eastAsiaTheme="minorEastAsia" w:hAnsi="游明朝" w:cstheme="min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別紙様式  ３</w:t>
                            </w:r>
                          </w:p>
                        </w:txbxContent>
                      </wps:txbx>
                      <wps:bodyPr vertOverflow="clip" horzOverflow="clip" wrap="none" lIns="27432" tIns="22860" rIns="0" bIns="0" anchor="ctr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6E4551" id="四角形: 角を丸くする 1" o:spid="_x0000_s1026" style="position:absolute;left:0;text-align:left;margin-left:.75pt;margin-top:-3.55pt;width:89.55pt;height:27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" fillcolor="black [3213]">
                <v:textbox inset="2.16pt,1.8pt,0,0">
                  <w:txbxContent>
                    <w:p w14:paraId="2F661D54" w14:textId="77777777" w:rsidR="00EB63E0" w:rsidRDefault="00EB63E0" w:rsidP="00EB63E0">
                      <w:pPr>
                        <w:jc w:val="center"/>
                        <w:rPr>
                          <w:rFonts w:ascii="游明朝" w:eastAsiaTheme="minorEastAsia" w:hAnsi="游明朝" w:cstheme="min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別紙様式  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28D965" w14:textId="340E7568" w:rsidR="00CE00AE" w:rsidRPr="00CE026A" w:rsidRDefault="00E677C0">
      <w:pPr>
        <w:pStyle w:val="a8"/>
        <w:rPr>
          <w:rFonts w:ascii="AR P丸ゴシック体M" w:eastAsia="AR P丸ゴシック体M"/>
        </w:rPr>
      </w:pPr>
      <w:r>
        <w:rPr>
          <w:rFonts w:ascii="HG丸ｺﾞｼｯｸM-PRO" w:eastAsia="HG丸ｺﾞｼｯｸM-PRO" w:hAnsi="HG丸ｺﾞｼｯｸM-PRO" w:hint="eastAsia"/>
          <w:bCs/>
          <w:sz w:val="28"/>
        </w:rPr>
        <w:t>令和</w:t>
      </w:r>
      <w:r w:rsidR="0093192E">
        <w:rPr>
          <w:rFonts w:ascii="HG丸ｺﾞｼｯｸM-PRO" w:eastAsia="HG丸ｺﾞｼｯｸM-PRO" w:hAnsi="HG丸ｺﾞｼｯｸM-PRO" w:hint="eastAsia"/>
          <w:bCs/>
          <w:sz w:val="28"/>
        </w:rPr>
        <w:t>５</w:t>
      </w:r>
      <w:r>
        <w:rPr>
          <w:rFonts w:ascii="HG丸ｺﾞｼｯｸM-PRO" w:eastAsia="HG丸ｺﾞｼｯｸM-PRO" w:hAnsi="HG丸ｺﾞｼｯｸM-PRO" w:hint="eastAsia"/>
          <w:bCs/>
          <w:sz w:val="28"/>
        </w:rPr>
        <w:t>年度</w:t>
      </w:r>
      <w:r w:rsidR="00403F1B" w:rsidRPr="00F9700F">
        <w:rPr>
          <w:rFonts w:ascii="HG丸ｺﾞｼｯｸM-PRO" w:eastAsia="HG丸ｺﾞｼｯｸM-PRO" w:hAnsi="HG丸ｺﾞｼｯｸM-PRO" w:hint="eastAsia"/>
          <w:bCs/>
          <w:sz w:val="28"/>
        </w:rPr>
        <w:t>千葉県障害者スポーツ大会</w:t>
      </w:r>
      <w:r w:rsidR="00415607">
        <w:rPr>
          <w:rFonts w:ascii="HG丸ｺﾞｼｯｸM-PRO" w:eastAsia="HG丸ｺﾞｼｯｸM-PRO" w:hAnsi="HG丸ｺﾞｼｯｸM-PRO" w:hint="eastAsia"/>
          <w:bCs/>
          <w:sz w:val="28"/>
        </w:rPr>
        <w:t>・令和5年度千葉市精神障害者ソフトバレーボール大会</w:t>
      </w:r>
    </w:p>
    <w:p w14:paraId="2D690935" w14:textId="77777777" w:rsidR="00CE00AE" w:rsidRPr="00403F1B" w:rsidRDefault="00CE00AE">
      <w:pPr>
        <w:jc w:val="center"/>
        <w:rPr>
          <w:rFonts w:eastAsia="MS UI Gothic"/>
          <w:sz w:val="44"/>
          <w:szCs w:val="44"/>
        </w:rPr>
      </w:pPr>
      <w:r w:rsidRPr="00403F1B">
        <w:rPr>
          <w:rFonts w:eastAsia="MS UI Gothic" w:hint="eastAsia"/>
          <w:b/>
          <w:bCs/>
          <w:sz w:val="44"/>
          <w:szCs w:val="44"/>
        </w:rPr>
        <w:t>傷害保険</w:t>
      </w:r>
      <w:r w:rsidR="0093192E">
        <w:rPr>
          <w:rFonts w:eastAsia="MS UI Gothic" w:hint="eastAsia"/>
          <w:b/>
          <w:bCs/>
          <w:sz w:val="44"/>
          <w:szCs w:val="44"/>
        </w:rPr>
        <w:t>加入者申請書</w:t>
      </w:r>
    </w:p>
    <w:p w14:paraId="3192EF6D" w14:textId="77777777" w:rsidR="00CE00AE" w:rsidRPr="00777BBF" w:rsidRDefault="00CE00AE" w:rsidP="002455E8">
      <w:pPr>
        <w:rPr>
          <w:rFonts w:ascii="ＭＳ ゴシック" w:eastAsia="ＭＳ ゴシック" w:hAnsi="ＭＳ ゴシック"/>
          <w:sz w:val="28"/>
        </w:rPr>
      </w:pPr>
      <w:r w:rsidRPr="00F9700F"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</w:t>
      </w:r>
      <w:r w:rsidR="00CE026A" w:rsidRPr="00F9700F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F9700F">
        <w:rPr>
          <w:rFonts w:ascii="HG丸ｺﾞｼｯｸM-PRO" w:eastAsia="HG丸ｺﾞｼｯｸM-PRO" w:hAnsi="HG丸ｺﾞｼｯｸM-PRO" w:hint="eastAsia"/>
          <w:sz w:val="28"/>
        </w:rPr>
        <w:t xml:space="preserve">　　　　　　　　</w:t>
      </w:r>
      <w:r w:rsidR="00C07111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  <w:r w:rsidRPr="00777BBF">
        <w:rPr>
          <w:rFonts w:ascii="ＭＳ ゴシック" w:eastAsia="ＭＳ ゴシック" w:hAnsi="ＭＳ ゴシック" w:hint="eastAsia"/>
          <w:sz w:val="28"/>
        </w:rPr>
        <w:t>年　　月　　日</w:t>
      </w:r>
    </w:p>
    <w:p w14:paraId="6CF7F2C6" w14:textId="77777777" w:rsidR="00CE00AE" w:rsidRPr="00F9700F" w:rsidRDefault="00CE00AE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F9700F">
        <w:rPr>
          <w:rFonts w:ascii="HG丸ｺﾞｼｯｸM-PRO" w:eastAsia="HG丸ｺﾞｼｯｸM-PRO" w:hAnsi="HG丸ｺﾞｼｯｸM-PRO" w:hint="eastAsia"/>
          <w:sz w:val="28"/>
        </w:rPr>
        <w:t>千葉県障</w:t>
      </w:r>
      <w:r w:rsidR="000B0499" w:rsidRPr="00F9700F">
        <w:rPr>
          <w:rFonts w:ascii="HG丸ｺﾞｼｯｸM-PRO" w:eastAsia="HG丸ｺﾞｼｯｸM-PRO" w:hAnsi="HG丸ｺﾞｼｯｸM-PRO" w:hint="eastAsia"/>
          <w:sz w:val="28"/>
        </w:rPr>
        <w:t>がい</w:t>
      </w:r>
      <w:r w:rsidRPr="00F9700F">
        <w:rPr>
          <w:rFonts w:ascii="HG丸ｺﾞｼｯｸM-PRO" w:eastAsia="HG丸ｺﾞｼｯｸM-PRO" w:hAnsi="HG丸ｺﾞｼｯｸM-PRO" w:hint="eastAsia"/>
          <w:sz w:val="28"/>
        </w:rPr>
        <w:t>者スポーツ</w:t>
      </w:r>
      <w:r w:rsidR="000B0499" w:rsidRPr="00F9700F">
        <w:rPr>
          <w:rFonts w:ascii="HG丸ｺﾞｼｯｸM-PRO" w:eastAsia="HG丸ｺﾞｼｯｸM-PRO" w:hAnsi="HG丸ｺﾞｼｯｸM-PRO" w:hint="eastAsia"/>
          <w:sz w:val="28"/>
        </w:rPr>
        <w:t>協会</w:t>
      </w:r>
      <w:r w:rsidRPr="00F9700F">
        <w:rPr>
          <w:rFonts w:ascii="HG丸ｺﾞｼｯｸM-PRO" w:eastAsia="HG丸ｺﾞｼｯｸM-PRO" w:hAnsi="HG丸ｺﾞｼｯｸM-PRO" w:hint="eastAsia"/>
          <w:sz w:val="28"/>
        </w:rPr>
        <w:t xml:space="preserve">　　行</w:t>
      </w:r>
    </w:p>
    <w:tbl>
      <w:tblPr>
        <w:tblpPr w:leftFromText="142" w:rightFromText="142" w:vertAnchor="text" w:horzAnchor="margin" w:tblpXSpec="center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409"/>
        <w:gridCol w:w="5525"/>
      </w:tblGrid>
      <w:tr w:rsidR="00C04687" w:rsidRPr="00F9700F" w14:paraId="6AC2D1D9" w14:textId="77777777" w:rsidTr="008012C1">
        <w:trPr>
          <w:trHeight w:val="55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F298F63" w14:textId="77777777" w:rsidR="00C04687" w:rsidRPr="00F9700F" w:rsidRDefault="00C04687" w:rsidP="00892C89">
            <w:pPr>
              <w:suppressAutoHyphens/>
              <w:kinsoku w:val="0"/>
              <w:autoSpaceDE w:val="0"/>
              <w:autoSpaceDN w:val="0"/>
              <w:spacing w:line="208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700F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2"/>
                <w:sz w:val="24"/>
                <w:szCs w:val="24"/>
              </w:rPr>
              <w:t>連　絡　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EB3BC" w14:textId="77777777" w:rsidR="00C04687" w:rsidRPr="00F9700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700F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2"/>
                <w:sz w:val="24"/>
                <w:szCs w:val="24"/>
              </w:rPr>
              <w:t>団　体　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22D5B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687" w:rsidRPr="00F9700F" w14:paraId="4B92C5FC" w14:textId="77777777" w:rsidTr="008012C1">
        <w:trPr>
          <w:trHeight w:val="55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F97136" w14:textId="77777777" w:rsidR="00C04687" w:rsidRPr="00F9700F" w:rsidRDefault="00C04687" w:rsidP="008012C1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78F65D" w14:textId="77777777" w:rsidR="00C04687" w:rsidRPr="00F9700F" w:rsidRDefault="00C04687" w:rsidP="008012C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明朝"/>
                <w:b/>
                <w:bCs/>
                <w:spacing w:val="2"/>
                <w:sz w:val="16"/>
                <w:szCs w:val="16"/>
              </w:rPr>
            </w:pPr>
            <w:r w:rsidRPr="00F9700F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2"/>
                <w:sz w:val="16"/>
                <w:szCs w:val="16"/>
              </w:rPr>
              <w:t>フリガナ</w:t>
            </w:r>
          </w:p>
          <w:p w14:paraId="05902E26" w14:textId="77777777" w:rsidR="00C04687" w:rsidRPr="00F9700F" w:rsidRDefault="00C04687" w:rsidP="008012C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申込担当者氏名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70B8D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687" w:rsidRPr="00F9700F" w14:paraId="4146344F" w14:textId="77777777" w:rsidTr="008012C1">
        <w:trPr>
          <w:trHeight w:val="43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C2435D" w14:textId="77777777" w:rsidR="00C04687" w:rsidRPr="00F9700F" w:rsidRDefault="00C04687" w:rsidP="008012C1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F396D" w14:textId="77777777" w:rsidR="00C04687" w:rsidRPr="00F9700F" w:rsidRDefault="00C04687" w:rsidP="008012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　話　番　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AE0FE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7BBF">
              <w:rPr>
                <w:rFonts w:ascii="ＭＳ ゴシック" w:eastAsia="ＭＳ ゴシック" w:hAnsi="ＭＳ ゴシック" w:cs="ＭＳ 明朝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77BBF">
              <w:rPr>
                <w:rFonts w:ascii="ＭＳ ゴシック" w:eastAsia="ＭＳ ゴシック" w:hAnsi="ＭＳ ゴシック" w:cs="ＭＳ 明朝" w:hint="eastAsia"/>
                <w:b/>
                <w:bCs/>
                <w:spacing w:val="2"/>
                <w:sz w:val="24"/>
                <w:szCs w:val="24"/>
              </w:rPr>
              <w:t xml:space="preserve">　　　　　　　　　　　（内線）</w:t>
            </w:r>
          </w:p>
        </w:tc>
      </w:tr>
      <w:tr w:rsidR="00C04687" w:rsidRPr="00F9700F" w14:paraId="33D3AB12" w14:textId="77777777" w:rsidTr="008012C1">
        <w:trPr>
          <w:trHeight w:val="396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5191D7" w14:textId="77777777" w:rsidR="00C04687" w:rsidRPr="00F9700F" w:rsidRDefault="00C04687" w:rsidP="008012C1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4C875" w14:textId="77777777" w:rsidR="00C04687" w:rsidRPr="00F9700F" w:rsidRDefault="00C04687" w:rsidP="008012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  <w:b/>
                <w:spacing w:val="62"/>
                <w:sz w:val="24"/>
                <w:szCs w:val="24"/>
                <w:fitText w:val="1701" w:id="1016261124"/>
              </w:rPr>
              <w:t>ＦＡＸ番</w:t>
            </w:r>
            <w:r w:rsidRPr="00A10BEB">
              <w:rPr>
                <w:rFonts w:ascii="HG丸ｺﾞｼｯｸM-PRO" w:eastAsia="HG丸ｺﾞｼｯｸM-PRO" w:hAnsi="HG丸ｺﾞｼｯｸM-PRO" w:hint="eastAsia"/>
                <w:b/>
                <w:spacing w:val="2"/>
                <w:sz w:val="24"/>
                <w:szCs w:val="24"/>
                <w:fitText w:val="1701" w:id="1016261124"/>
              </w:rPr>
              <w:t>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B2B2A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687" w:rsidRPr="00F9700F" w14:paraId="65E478DD" w14:textId="77777777" w:rsidTr="008012C1">
        <w:trPr>
          <w:trHeight w:val="401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AFF3" w14:textId="77777777" w:rsidR="00C04687" w:rsidRPr="00F9700F" w:rsidRDefault="00C04687" w:rsidP="008012C1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D205" w14:textId="77777777" w:rsidR="00C04687" w:rsidRPr="00F9700F" w:rsidRDefault="00C04687" w:rsidP="008012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  <w:b/>
                <w:spacing w:val="3"/>
                <w:sz w:val="24"/>
                <w:szCs w:val="24"/>
                <w:fitText w:val="1701" w:id="1016261125"/>
              </w:rPr>
              <w:t>メールアドレ</w:t>
            </w:r>
            <w:r w:rsidRPr="00A10BEB">
              <w:rPr>
                <w:rFonts w:ascii="HG丸ｺﾞｼｯｸM-PRO" w:eastAsia="HG丸ｺﾞｼｯｸM-PRO" w:hAnsi="HG丸ｺﾞｼｯｸM-PRO" w:hint="eastAsia"/>
                <w:b/>
                <w:spacing w:val="-7"/>
                <w:sz w:val="24"/>
                <w:szCs w:val="24"/>
                <w:fitText w:val="1701" w:id="1016261125"/>
              </w:rPr>
              <w:t>ス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F45D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8FD9167" w14:textId="77777777" w:rsidR="00C04687" w:rsidRDefault="00C04687">
      <w:pPr>
        <w:rPr>
          <w:rFonts w:ascii="AR P丸ゴシック体M" w:eastAsia="AR P丸ゴシック体M"/>
          <w:sz w:val="28"/>
        </w:rPr>
      </w:pPr>
    </w:p>
    <w:p w14:paraId="02BFCB1A" w14:textId="77777777" w:rsidR="00C04687" w:rsidRDefault="00C04687">
      <w:pPr>
        <w:rPr>
          <w:rFonts w:ascii="AR P丸ゴシック体M" w:eastAsia="AR P丸ゴシック体M"/>
          <w:sz w:val="28"/>
        </w:rPr>
      </w:pPr>
    </w:p>
    <w:p w14:paraId="12DF5E25" w14:textId="77777777" w:rsidR="00C04687" w:rsidRDefault="00C04687">
      <w:pPr>
        <w:rPr>
          <w:rFonts w:ascii="AR P丸ゴシック体M" w:eastAsia="AR P丸ゴシック体M"/>
          <w:sz w:val="28"/>
        </w:rPr>
      </w:pPr>
    </w:p>
    <w:p w14:paraId="1E2B5FAD" w14:textId="77777777" w:rsidR="00C04687" w:rsidRDefault="00C04687">
      <w:pPr>
        <w:rPr>
          <w:rFonts w:ascii="AR P丸ゴシック体M" w:eastAsia="AR P丸ゴシック体M"/>
          <w:sz w:val="28"/>
        </w:rPr>
      </w:pPr>
    </w:p>
    <w:p w14:paraId="01023D1A" w14:textId="77777777" w:rsidR="00C04687" w:rsidRPr="00CE026A" w:rsidRDefault="00C04687">
      <w:pPr>
        <w:rPr>
          <w:rFonts w:ascii="AR P丸ゴシック体M" w:eastAsia="AR P丸ゴシック体M"/>
          <w:sz w:val="28"/>
        </w:rPr>
      </w:pPr>
    </w:p>
    <w:p w14:paraId="4DEECC56" w14:textId="77777777" w:rsidR="009036A8" w:rsidRPr="00CE026A" w:rsidRDefault="00CE00AE" w:rsidP="00D00D5A">
      <w:pPr>
        <w:rPr>
          <w:rFonts w:ascii="AR P丸ゴシック体M" w:eastAsia="AR P丸ゴシック体M"/>
        </w:rPr>
      </w:pPr>
      <w:r w:rsidRPr="00CE026A">
        <w:rPr>
          <w:rFonts w:ascii="AR P丸ゴシック体M" w:eastAsia="AR P丸ゴシック体M" w:hint="eastAsia"/>
        </w:rPr>
        <w:t xml:space="preserve">　　　</w:t>
      </w:r>
    </w:p>
    <w:p w14:paraId="5D21DA6E" w14:textId="77777777" w:rsidR="00892C89" w:rsidRDefault="00892C89" w:rsidP="00D00D5A">
      <w:pPr>
        <w:rPr>
          <w:rFonts w:ascii="AR P丸ゴシック体M" w:eastAsia="AR P丸ゴシック体M"/>
          <w:b/>
        </w:rPr>
      </w:pPr>
    </w:p>
    <w:p w14:paraId="76C5956F" w14:textId="77777777" w:rsidR="00C04687" w:rsidRPr="00FA2739" w:rsidRDefault="00C044E6" w:rsidP="00D00D5A">
      <w:pPr>
        <w:rPr>
          <w:rFonts w:ascii="AR P丸ゴシック体M" w:eastAsia="AR P丸ゴシック体M"/>
          <w:b/>
          <w:sz w:val="36"/>
          <w:szCs w:val="32"/>
        </w:rPr>
      </w:pPr>
      <w:r w:rsidRPr="00CE026A">
        <w:rPr>
          <w:rFonts w:ascii="AR P丸ゴシック体M" w:eastAsia="AR P丸ゴシック体M" w:hint="eastAsia"/>
          <w:b/>
        </w:rPr>
        <w:t xml:space="preserve">　　　　</w:t>
      </w:r>
      <w:r w:rsidR="00FA2739" w:rsidRPr="00FA2739">
        <w:rPr>
          <w:rFonts w:ascii="AR P丸ゴシック体M" w:eastAsia="AR P丸ゴシック体M" w:hint="eastAsia"/>
          <w:b/>
          <w:sz w:val="36"/>
          <w:szCs w:val="32"/>
        </w:rPr>
        <w:t>この</w:t>
      </w:r>
      <w:r w:rsidR="00FA2739">
        <w:rPr>
          <w:rFonts w:ascii="AR P丸ゴシック体M" w:eastAsia="AR P丸ゴシック体M" w:hint="eastAsia"/>
          <w:b/>
          <w:sz w:val="36"/>
          <w:szCs w:val="32"/>
        </w:rPr>
        <w:t>申請書は</w:t>
      </w:r>
      <w:r w:rsidR="00FA2739" w:rsidRPr="00FA2739">
        <w:rPr>
          <w:rFonts w:ascii="AR P丸ゴシック体M" w:eastAsia="AR P丸ゴシック体M" w:hint="eastAsia"/>
          <w:b/>
          <w:sz w:val="36"/>
          <w:szCs w:val="32"/>
        </w:rPr>
        <w:t>、</w:t>
      </w:r>
      <w:r w:rsidR="00FA2739">
        <w:rPr>
          <w:rFonts w:ascii="AR P丸ゴシック体M" w:eastAsia="AR P丸ゴシック体M" w:hint="eastAsia"/>
          <w:b/>
          <w:sz w:val="36"/>
          <w:szCs w:val="32"/>
        </w:rPr>
        <w:t>会場の大会</w:t>
      </w:r>
      <w:r w:rsidR="00FA2739" w:rsidRPr="00FA2739">
        <w:rPr>
          <w:rFonts w:ascii="AR P丸ゴシック体M" w:eastAsia="AR P丸ゴシック体M" w:hint="eastAsia"/>
          <w:b/>
          <w:sz w:val="36"/>
          <w:szCs w:val="32"/>
        </w:rPr>
        <w:t>受付</w:t>
      </w:r>
      <w:r w:rsidR="00FA2739">
        <w:rPr>
          <w:rFonts w:ascii="AR P丸ゴシック体M" w:eastAsia="AR P丸ゴシック体M" w:hint="eastAsia"/>
          <w:b/>
          <w:sz w:val="36"/>
          <w:szCs w:val="32"/>
        </w:rPr>
        <w:t>に</w:t>
      </w:r>
      <w:r w:rsidR="00FA2739" w:rsidRPr="00FA2739">
        <w:rPr>
          <w:rFonts w:ascii="AR P丸ゴシック体M" w:eastAsia="AR P丸ゴシック体M" w:hint="eastAsia"/>
          <w:b/>
          <w:sz w:val="36"/>
          <w:szCs w:val="32"/>
        </w:rPr>
        <w:t>提出してください</w:t>
      </w:r>
    </w:p>
    <w:tbl>
      <w:tblPr>
        <w:tblW w:w="0" w:type="auto"/>
        <w:tblInd w:w="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6"/>
      </w:tblGrid>
      <w:tr w:rsidR="00FA2739" w14:paraId="2530CDEF" w14:textId="77777777" w:rsidTr="00892C89">
        <w:trPr>
          <w:trHeight w:val="702"/>
        </w:trPr>
        <w:tc>
          <w:tcPr>
            <w:tcW w:w="7626" w:type="dxa"/>
            <w:vAlign w:val="center"/>
          </w:tcPr>
          <w:p w14:paraId="1502BD9C" w14:textId="647C184C" w:rsidR="00FA2739" w:rsidRPr="00C044E6" w:rsidRDefault="00FA2739" w:rsidP="00892C89">
            <w:pPr>
              <w:ind w:firstLineChars="100" w:firstLine="360"/>
              <w:rPr>
                <w:rFonts w:eastAsia="MS UI Gothic"/>
                <w:sz w:val="36"/>
                <w:szCs w:val="36"/>
              </w:rPr>
            </w:pPr>
            <w:r w:rsidRPr="00C044E6">
              <w:rPr>
                <w:rFonts w:ascii="MS UI Gothic" w:eastAsia="MS UI Gothic" w:hint="eastAsia"/>
                <w:sz w:val="36"/>
                <w:szCs w:val="36"/>
              </w:rPr>
              <w:t xml:space="preserve">　　　</w:t>
            </w:r>
            <w:r w:rsidRPr="00777BBF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　　　　　競技</w:t>
            </w:r>
          </w:p>
        </w:tc>
      </w:tr>
    </w:tbl>
    <w:p w14:paraId="5C590F82" w14:textId="77777777" w:rsidR="00C044E6" w:rsidRDefault="00497AA0" w:rsidP="00D00D5A">
      <w:pPr>
        <w:rPr>
          <w:rFonts w:ascii="MS UI Gothic" w:eastAsia="MS UI Gothic"/>
        </w:rPr>
      </w:pPr>
      <w:r>
        <w:rPr>
          <w:rFonts w:ascii="MS UI Gothic" w:eastAsia="MS UI Gothic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A62F5FA" wp14:editId="418372ED">
                <wp:simplePos x="0" y="0"/>
                <wp:positionH relativeFrom="column">
                  <wp:posOffset>521970</wp:posOffset>
                </wp:positionH>
                <wp:positionV relativeFrom="paragraph">
                  <wp:posOffset>211455</wp:posOffset>
                </wp:positionV>
                <wp:extent cx="5577840" cy="281940"/>
                <wp:effectExtent l="0" t="0" r="0" b="0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281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AEB368" id="AutoShape 50" o:spid="_x0000_s1026" style="position:absolute;left:0;text-align:left;margin-left:41.1pt;margin-top:16.65pt;width:439.2pt;height:22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">
                <v:textbox inset="5.85pt,.7pt,5.85pt,.7pt"/>
              </v:roundrect>
            </w:pict>
          </mc:Fallback>
        </mc:AlternateContent>
      </w:r>
    </w:p>
    <w:p w14:paraId="5FB4C537" w14:textId="77777777" w:rsidR="009036A8" w:rsidRPr="00F9700F" w:rsidRDefault="006F32E1" w:rsidP="00D00D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F32E1">
        <w:rPr>
          <w:rFonts w:ascii="MS UI Gothic" w:eastAsia="MS UI Gothic" w:hint="eastAsia"/>
          <w:sz w:val="24"/>
          <w:szCs w:val="24"/>
        </w:rPr>
        <w:t xml:space="preserve">　</w:t>
      </w:r>
      <w:r w:rsidR="00DF44D5">
        <w:rPr>
          <w:rFonts w:ascii="MS UI Gothic" w:eastAsia="MS UI Gothic" w:hint="eastAsia"/>
          <w:sz w:val="24"/>
          <w:szCs w:val="24"/>
        </w:rPr>
        <w:t xml:space="preserve">　　　　　</w:t>
      </w:r>
      <w:r w:rsidRPr="00F9700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※　</w:t>
      </w:r>
      <w:r w:rsidR="00C044E6" w:rsidRPr="00F9700F">
        <w:rPr>
          <w:rFonts w:ascii="HG丸ｺﾞｼｯｸM-PRO" w:eastAsia="HG丸ｺﾞｼｯｸM-PRO" w:hAnsi="HG丸ｺﾞｼｯｸM-PRO" w:hint="eastAsia"/>
          <w:b/>
          <w:sz w:val="24"/>
          <w:szCs w:val="24"/>
        </w:rPr>
        <w:t>競技名を記入し、必ず競技ごとに</w:t>
      </w:r>
      <w:r w:rsidR="0093192E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申請</w:t>
      </w:r>
      <w:r w:rsidR="00C044E6" w:rsidRPr="00F9700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してください。</w:t>
      </w:r>
    </w:p>
    <w:p w14:paraId="34FECAC3" w14:textId="77777777" w:rsidR="00CE00AE" w:rsidRPr="00F9700F" w:rsidRDefault="00497AA0" w:rsidP="00D00D5A">
      <w:pPr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CE026A">
        <w:rPr>
          <w:rFonts w:ascii="AR P丸ゴシック体M" w:eastAsia="AR P丸ゴシック体M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DCD8B8" wp14:editId="3572F6E4">
                <wp:simplePos x="0" y="0"/>
                <wp:positionH relativeFrom="column">
                  <wp:posOffset>-4817745</wp:posOffset>
                </wp:positionH>
                <wp:positionV relativeFrom="paragraph">
                  <wp:posOffset>-4445</wp:posOffset>
                </wp:positionV>
                <wp:extent cx="457200" cy="838200"/>
                <wp:effectExtent l="0" t="0" r="0" b="0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838200"/>
                        </a:xfrm>
                        <a:prstGeom prst="rightArrowCallout">
                          <a:avLst>
                            <a:gd name="adj1" fmla="val 45833"/>
                            <a:gd name="adj2" fmla="val 4583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F6CAB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47" o:spid="_x0000_s1026" type="#_x0000_t78" style="position:absolute;left:0;text-align:left;margin-left:-379.35pt;margin-top:-.35pt;width:36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">
                <v:textbox inset="5.85pt,.7pt,5.85pt,.7pt"/>
              </v:shape>
            </w:pict>
          </mc:Fallback>
        </mc:AlternateContent>
      </w:r>
      <w:r w:rsidR="006F32E1" w:rsidRPr="00CE026A">
        <w:rPr>
          <w:rFonts w:ascii="AR P丸ゴシック体M" w:eastAsia="AR P丸ゴシック体M" w:hint="eastAsia"/>
          <w:b/>
          <w:sz w:val="22"/>
          <w:szCs w:val="24"/>
        </w:rPr>
        <w:t xml:space="preserve">　　</w:t>
      </w:r>
      <w:r w:rsidR="006F32E1" w:rsidRPr="00F9700F">
        <w:rPr>
          <w:rFonts w:ascii="HG丸ｺﾞｼｯｸM-PRO" w:eastAsia="HG丸ｺﾞｼｯｸM-PRO" w:hAnsi="HG丸ｺﾞｼｯｸM-PRO" w:hint="eastAsia"/>
          <w:b/>
          <w:szCs w:val="24"/>
        </w:rPr>
        <w:t xml:space="preserve">　複数競技になる場合、または記入欄</w:t>
      </w:r>
      <w:r w:rsidR="00CE026A" w:rsidRPr="00F9700F">
        <w:rPr>
          <w:rFonts w:ascii="HG丸ｺﾞｼｯｸM-PRO" w:eastAsia="HG丸ｺﾞｼｯｸM-PRO" w:hAnsi="HG丸ｺﾞｼｯｸM-PRO" w:hint="eastAsia"/>
          <w:b/>
          <w:szCs w:val="24"/>
        </w:rPr>
        <w:t>が不足する</w:t>
      </w:r>
      <w:r w:rsidR="006F32E1" w:rsidRPr="00F9700F">
        <w:rPr>
          <w:rFonts w:ascii="HG丸ｺﾞｼｯｸM-PRO" w:eastAsia="HG丸ｺﾞｼｯｸM-PRO" w:hAnsi="HG丸ｺﾞｼｯｸM-PRO" w:hint="eastAsia"/>
          <w:b/>
          <w:szCs w:val="24"/>
        </w:rPr>
        <w:t>場合は、本紙をコピーして使用してください。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308"/>
        <w:gridCol w:w="1843"/>
        <w:gridCol w:w="709"/>
        <w:gridCol w:w="709"/>
        <w:gridCol w:w="1417"/>
        <w:gridCol w:w="1843"/>
        <w:gridCol w:w="709"/>
      </w:tblGrid>
      <w:tr w:rsidR="00D964E3" w14:paraId="572A4693" w14:textId="77777777" w:rsidTr="00D964E3">
        <w:tc>
          <w:tcPr>
            <w:tcW w:w="720" w:type="dxa"/>
          </w:tcPr>
          <w:p w14:paraId="2DB57761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ＮＯ</w:t>
            </w:r>
          </w:p>
        </w:tc>
        <w:tc>
          <w:tcPr>
            <w:tcW w:w="1308" w:type="dxa"/>
          </w:tcPr>
          <w:p w14:paraId="25B1843B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役割等</w:t>
            </w:r>
          </w:p>
        </w:tc>
        <w:tc>
          <w:tcPr>
            <w:tcW w:w="1843" w:type="dxa"/>
          </w:tcPr>
          <w:p w14:paraId="262A838F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805BA4C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EC8DC0A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ＮＯ</w:t>
            </w:r>
          </w:p>
        </w:tc>
        <w:tc>
          <w:tcPr>
            <w:tcW w:w="1417" w:type="dxa"/>
          </w:tcPr>
          <w:p w14:paraId="1AAE2ABA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役割等</w:t>
            </w:r>
          </w:p>
        </w:tc>
        <w:tc>
          <w:tcPr>
            <w:tcW w:w="1843" w:type="dxa"/>
          </w:tcPr>
          <w:p w14:paraId="26A9D2CD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09" w:type="dxa"/>
          </w:tcPr>
          <w:p w14:paraId="5C08C2E9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</w:tr>
      <w:tr w:rsidR="00D964E3" w14:paraId="1BE6BA92" w14:textId="77777777" w:rsidTr="0093192E">
        <w:trPr>
          <w:trHeight w:val="517"/>
        </w:trPr>
        <w:tc>
          <w:tcPr>
            <w:tcW w:w="720" w:type="dxa"/>
          </w:tcPr>
          <w:p w14:paraId="0BE25EC1" w14:textId="77777777" w:rsidR="00D964E3" w:rsidRPr="00A10BEB" w:rsidRDefault="00D964E3" w:rsidP="00D964E3">
            <w:pPr>
              <w:rPr>
                <w:rFonts w:ascii="HG丸ｺﾞｼｯｸM-PRO" w:eastAsia="HG丸ｺﾞｼｯｸM-PRO" w:hAnsi="HG丸ｺﾞｼｯｸM-PRO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1308" w:type="dxa"/>
          </w:tcPr>
          <w:p w14:paraId="0659D46E" w14:textId="77777777" w:rsidR="00D964E3" w:rsidRPr="00A10BEB" w:rsidRDefault="00D964E3" w:rsidP="00D964E3">
            <w:pPr>
              <w:rPr>
                <w:rFonts w:ascii="HG丸ｺﾞｼｯｸM-PRO" w:eastAsia="HG丸ｺﾞｼｯｸM-PRO" w:hAnsi="HG丸ｺﾞｼｯｸM-PRO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</w:rPr>
              <w:t>介助</w:t>
            </w:r>
          </w:p>
        </w:tc>
        <w:tc>
          <w:tcPr>
            <w:tcW w:w="1843" w:type="dxa"/>
          </w:tcPr>
          <w:p w14:paraId="3F3729EC" w14:textId="77777777" w:rsidR="00D964E3" w:rsidRPr="00A10BEB" w:rsidRDefault="00D964E3" w:rsidP="00D964E3">
            <w:pPr>
              <w:rPr>
                <w:rFonts w:ascii="HG丸ｺﾞｼｯｸM-PRO" w:eastAsia="HG丸ｺﾞｼｯｸM-PRO" w:hAnsi="HG丸ｺﾞｼｯｸM-PRO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</w:rPr>
              <w:t>千葉　一郎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25011C9" w14:textId="77777777" w:rsidR="00D964E3" w:rsidRPr="00A10BEB" w:rsidRDefault="00D964E3" w:rsidP="00D964E3">
            <w:pPr>
              <w:rPr>
                <w:rFonts w:ascii="HG丸ｺﾞｼｯｸM-PRO" w:eastAsia="HG丸ｺﾞｼｯｸM-PRO" w:hAnsi="HG丸ｺﾞｼｯｸM-PRO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4C717B3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34E4F30A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E4C8546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68A1A292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14:paraId="526461AB" w14:textId="77777777" w:rsidTr="0093192E">
        <w:trPr>
          <w:trHeight w:val="553"/>
        </w:trPr>
        <w:tc>
          <w:tcPr>
            <w:tcW w:w="720" w:type="dxa"/>
          </w:tcPr>
          <w:p w14:paraId="7D902C5B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14:paraId="1F029D8A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26281FD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58218BFE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A047B3F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38F8EFE9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118972F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676CC23C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14:paraId="2FEC0E17" w14:textId="77777777" w:rsidTr="0093192E">
        <w:trPr>
          <w:trHeight w:val="575"/>
        </w:trPr>
        <w:tc>
          <w:tcPr>
            <w:tcW w:w="720" w:type="dxa"/>
          </w:tcPr>
          <w:p w14:paraId="7003D035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14:paraId="5D578174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010E3741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196A729C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23BB94C7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6E476DEB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550CDD7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47F57DE8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14:paraId="4F52CF3A" w14:textId="77777777" w:rsidTr="0093192E">
        <w:trPr>
          <w:trHeight w:val="555"/>
        </w:trPr>
        <w:tc>
          <w:tcPr>
            <w:tcW w:w="720" w:type="dxa"/>
          </w:tcPr>
          <w:p w14:paraId="0DE555E9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14:paraId="321D7F0C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309FBA10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7AB1D552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3519F02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3D4DB8B6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69B405AA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3A4A4C03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14:paraId="2C4B19FF" w14:textId="77777777" w:rsidTr="0093192E">
        <w:trPr>
          <w:trHeight w:val="549"/>
        </w:trPr>
        <w:tc>
          <w:tcPr>
            <w:tcW w:w="720" w:type="dxa"/>
          </w:tcPr>
          <w:p w14:paraId="36E4D07E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14:paraId="031F453F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61B042B3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1FBAB71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6EECD36F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0E782ACF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330F06D1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62853B91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14:paraId="0C150AD5" w14:textId="77777777" w:rsidTr="0093192E">
        <w:trPr>
          <w:trHeight w:val="557"/>
        </w:trPr>
        <w:tc>
          <w:tcPr>
            <w:tcW w:w="720" w:type="dxa"/>
          </w:tcPr>
          <w:p w14:paraId="583109D3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14:paraId="6C52DAB6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19D6A02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EF8AC29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34F18E24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31E6CE79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7E8BD829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55F0A5CA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14:paraId="0E6A965B" w14:textId="77777777" w:rsidTr="0093192E">
        <w:trPr>
          <w:trHeight w:val="551"/>
        </w:trPr>
        <w:tc>
          <w:tcPr>
            <w:tcW w:w="720" w:type="dxa"/>
          </w:tcPr>
          <w:p w14:paraId="1E4D35B1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14:paraId="13119681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24C7861E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1570E9AB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27C10483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32D6E2B1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78C3769D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7DAA6ED3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14:paraId="0F4C9E92" w14:textId="77777777" w:rsidTr="0093192E">
        <w:trPr>
          <w:trHeight w:val="573"/>
        </w:trPr>
        <w:tc>
          <w:tcPr>
            <w:tcW w:w="720" w:type="dxa"/>
          </w:tcPr>
          <w:p w14:paraId="2A16E4B8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14:paraId="4B514182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074AE9D4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5FF91612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71D0A93F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14:paraId="6CF9C7A0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56C3B23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64258AD9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64E3" w14:paraId="4AD6FA59" w14:textId="77777777" w:rsidTr="00DF44D5">
        <w:trPr>
          <w:trHeight w:val="533"/>
        </w:trPr>
        <w:tc>
          <w:tcPr>
            <w:tcW w:w="720" w:type="dxa"/>
            <w:tcBorders>
              <w:bottom w:val="single" w:sz="4" w:space="0" w:color="auto"/>
            </w:tcBorders>
          </w:tcPr>
          <w:p w14:paraId="096C048F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0FF79A4C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E71FDD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</w:tcPr>
          <w:p w14:paraId="45BE3B59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</w:tcPr>
          <w:p w14:paraId="2DF7ABE9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8AD6AD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65A53D6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4EF9EF" w14:textId="77777777" w:rsidR="00D964E3" w:rsidRPr="00777BBF" w:rsidRDefault="00D964E3" w:rsidP="00D964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7F8EDCD" w14:textId="3A73C50B" w:rsidR="00DF44D5" w:rsidRDefault="00CE026A" w:rsidP="00A45406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 w:rsidRPr="00FA2739">
        <w:rPr>
          <w:rFonts w:ascii="HG丸ｺﾞｼｯｸM-PRO" w:eastAsia="HG丸ｺﾞｼｯｸM-PRO" w:hAnsi="HG丸ｺﾞｼｯｸM-PRO" w:hint="eastAsia"/>
          <w:sz w:val="24"/>
          <w:szCs w:val="22"/>
        </w:rPr>
        <w:t>※</w:t>
      </w:r>
      <w:r w:rsidR="003B5639" w:rsidRPr="00FA2739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</w:t>
      </w:r>
      <w:r w:rsidR="00CE00AE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記入対象者は</w:t>
      </w:r>
      <w:r w:rsidR="00E86B62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、監督、コーチ、介助者、</w:t>
      </w:r>
      <w:r w:rsidR="00D00D5A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引率者</w:t>
      </w:r>
      <w:r w:rsidR="00E86B62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と</w:t>
      </w:r>
      <w:r w:rsidR="00CE00AE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なります。</w:t>
      </w:r>
    </w:p>
    <w:p w14:paraId="43E25A75" w14:textId="77777777" w:rsidR="00A45406" w:rsidRPr="00A45406" w:rsidRDefault="00A45406" w:rsidP="00A45406">
      <w:pPr>
        <w:spacing w:line="34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</w:p>
    <w:p w14:paraId="03C7A4F2" w14:textId="77777777" w:rsidR="003B5639" w:rsidRPr="00FA2739" w:rsidRDefault="00B91E1E" w:rsidP="00A45406">
      <w:pPr>
        <w:spacing w:line="34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2"/>
          <w:u w:val="wave"/>
        </w:rPr>
      </w:pPr>
      <w:r w:rsidRPr="00FA2739">
        <w:rPr>
          <w:rFonts w:ascii="HG丸ｺﾞｼｯｸM-PRO" w:eastAsia="HG丸ｺﾞｼｯｸM-PRO" w:hAnsi="HG丸ｺﾞｼｯｸM-PRO" w:hint="eastAsia"/>
          <w:sz w:val="24"/>
          <w:szCs w:val="22"/>
          <w:u w:val="wave"/>
        </w:rPr>
        <w:t>応援の</w:t>
      </w:r>
      <w:r w:rsidR="00D00D5A" w:rsidRPr="00FA2739">
        <w:rPr>
          <w:rFonts w:ascii="HG丸ｺﾞｼｯｸM-PRO" w:eastAsia="HG丸ｺﾞｼｯｸM-PRO" w:hAnsi="HG丸ｺﾞｼｯｸM-PRO" w:hint="eastAsia"/>
          <w:sz w:val="24"/>
          <w:szCs w:val="22"/>
          <w:u w:val="wave"/>
        </w:rPr>
        <w:t>みの</w:t>
      </w:r>
      <w:r w:rsidR="003B5639" w:rsidRPr="00FA2739">
        <w:rPr>
          <w:rFonts w:ascii="HG丸ｺﾞｼｯｸM-PRO" w:eastAsia="HG丸ｺﾞｼｯｸM-PRO" w:hAnsi="HG丸ｺﾞｼｯｸM-PRO" w:hint="eastAsia"/>
          <w:sz w:val="24"/>
          <w:szCs w:val="22"/>
          <w:u w:val="wave"/>
        </w:rPr>
        <w:t>方は保険の対象外</w:t>
      </w:r>
      <w:r w:rsidR="0000737B" w:rsidRPr="00FA2739">
        <w:rPr>
          <w:rFonts w:ascii="HG丸ｺﾞｼｯｸM-PRO" w:eastAsia="HG丸ｺﾞｼｯｸM-PRO" w:hAnsi="HG丸ｺﾞｼｯｸM-PRO" w:hint="eastAsia"/>
          <w:sz w:val="24"/>
          <w:szCs w:val="22"/>
        </w:rPr>
        <w:t>です</w:t>
      </w:r>
      <w:r w:rsidR="0070344A" w:rsidRPr="00FA2739">
        <w:rPr>
          <w:rFonts w:ascii="HG丸ｺﾞｼｯｸM-PRO" w:eastAsia="HG丸ｺﾞｼｯｸM-PRO" w:hAnsi="HG丸ｺﾞｼｯｸM-PRO" w:hint="eastAsia"/>
          <w:sz w:val="24"/>
          <w:szCs w:val="22"/>
        </w:rPr>
        <w:t>。</w:t>
      </w:r>
      <w:r w:rsidR="0000737B" w:rsidRPr="00FA2739">
        <w:rPr>
          <w:rFonts w:ascii="HG丸ｺﾞｼｯｸM-PRO" w:eastAsia="HG丸ｺﾞｼｯｸM-PRO" w:hAnsi="HG丸ｺﾞｼｯｸM-PRO" w:hint="eastAsia"/>
          <w:sz w:val="24"/>
          <w:szCs w:val="22"/>
        </w:rPr>
        <w:t>記入しないでください。</w:t>
      </w:r>
    </w:p>
    <w:p w14:paraId="1D0F98BB" w14:textId="77777777" w:rsidR="00300393" w:rsidRPr="00FA2739" w:rsidRDefault="003B5639" w:rsidP="00DF44D5">
      <w:pPr>
        <w:spacing w:line="340" w:lineRule="exact"/>
        <w:ind w:leftChars="107" w:left="225" w:firstLineChars="95" w:firstLine="228"/>
        <w:rPr>
          <w:rFonts w:ascii="HG丸ｺﾞｼｯｸM-PRO" w:eastAsia="HG丸ｺﾞｼｯｸM-PRO" w:hAnsi="HG丸ｺﾞｼｯｸM-PRO"/>
          <w:sz w:val="24"/>
          <w:szCs w:val="22"/>
          <w:u w:val="single"/>
        </w:rPr>
      </w:pPr>
      <w:r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なお、</w:t>
      </w:r>
      <w:r w:rsidR="00D00D5A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選手は</w:t>
      </w:r>
      <w:r w:rsidR="007D7EFC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大会参加申込書に必要な情報が記載されて</w:t>
      </w:r>
      <w:r w:rsidR="00CE026A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い</w:t>
      </w:r>
      <w:r w:rsidR="007D7EFC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ますので、この名簿</w:t>
      </w:r>
      <w:r w:rsidR="00CE026A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は</w:t>
      </w:r>
      <w:r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必要</w:t>
      </w:r>
      <w:r w:rsidR="007D7EFC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ありません。</w:t>
      </w:r>
    </w:p>
    <w:sectPr w:rsidR="00300393" w:rsidRPr="00FA2739" w:rsidSect="00DF44D5">
      <w:pgSz w:w="11907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F6005" w14:textId="77777777" w:rsidR="00850CD6" w:rsidRDefault="00850CD6" w:rsidP="004943C4">
      <w:pPr>
        <w:spacing w:line="240" w:lineRule="auto"/>
      </w:pPr>
      <w:r>
        <w:separator/>
      </w:r>
    </w:p>
  </w:endnote>
  <w:endnote w:type="continuationSeparator" w:id="0">
    <w:p w14:paraId="45799562" w14:textId="77777777" w:rsidR="00850CD6" w:rsidRDefault="00850CD6" w:rsidP="00494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5FF9" w14:textId="77777777" w:rsidR="00850CD6" w:rsidRDefault="00850CD6" w:rsidP="004943C4">
      <w:pPr>
        <w:spacing w:line="240" w:lineRule="auto"/>
      </w:pPr>
      <w:r>
        <w:separator/>
      </w:r>
    </w:p>
  </w:footnote>
  <w:footnote w:type="continuationSeparator" w:id="0">
    <w:p w14:paraId="524E6012" w14:textId="77777777" w:rsidR="00850CD6" w:rsidRDefault="00850CD6" w:rsidP="004943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7CA4"/>
    <w:multiLevelType w:val="hybridMultilevel"/>
    <w:tmpl w:val="6C7C5216"/>
    <w:lvl w:ilvl="0" w:tplc="97AAE54E">
      <w:start w:val="3"/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194B0E99"/>
    <w:multiLevelType w:val="hybridMultilevel"/>
    <w:tmpl w:val="F6C81CAE"/>
    <w:lvl w:ilvl="0" w:tplc="ED2091F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C647EEC"/>
    <w:multiLevelType w:val="hybridMultilevel"/>
    <w:tmpl w:val="6E5090DC"/>
    <w:lvl w:ilvl="0" w:tplc="B8D2E4C2">
      <w:start w:val="7"/>
      <w:numFmt w:val="decimal"/>
      <w:lvlText w:val="%1"/>
      <w:lvlJc w:val="left"/>
      <w:pPr>
        <w:tabs>
          <w:tab w:val="num" w:pos="1335"/>
        </w:tabs>
        <w:ind w:left="133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3" w15:restartNumberingAfterBreak="0">
    <w:nsid w:val="476403F8"/>
    <w:multiLevelType w:val="hybridMultilevel"/>
    <w:tmpl w:val="225C7D6A"/>
    <w:lvl w:ilvl="0" w:tplc="CC1E501E"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4" w15:restartNumberingAfterBreak="0">
    <w:nsid w:val="4E944FD3"/>
    <w:multiLevelType w:val="hybridMultilevel"/>
    <w:tmpl w:val="A25E8F86"/>
    <w:lvl w:ilvl="0" w:tplc="0BF035D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A51C0B"/>
    <w:multiLevelType w:val="hybridMultilevel"/>
    <w:tmpl w:val="7EE0F1FA"/>
    <w:lvl w:ilvl="0" w:tplc="61F8D29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9DC6C13"/>
    <w:multiLevelType w:val="hybridMultilevel"/>
    <w:tmpl w:val="2CB8F2B0"/>
    <w:lvl w:ilvl="0" w:tplc="B74AFF84">
      <w:start w:val="253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7" w15:restartNumberingAfterBreak="0">
    <w:nsid w:val="69DF5277"/>
    <w:multiLevelType w:val="hybridMultilevel"/>
    <w:tmpl w:val="7F403E9A"/>
    <w:lvl w:ilvl="0" w:tplc="9ACC31DE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8" w15:restartNumberingAfterBreak="0">
    <w:nsid w:val="71B4498D"/>
    <w:multiLevelType w:val="singleLevel"/>
    <w:tmpl w:val="DDEC360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9" w15:restartNumberingAfterBreak="0">
    <w:nsid w:val="786E5C24"/>
    <w:multiLevelType w:val="hybridMultilevel"/>
    <w:tmpl w:val="B57ABC8A"/>
    <w:lvl w:ilvl="0" w:tplc="799603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1016830">
    <w:abstractNumId w:val="6"/>
  </w:num>
  <w:num w:numId="2" w16cid:durableId="1278368086">
    <w:abstractNumId w:val="7"/>
  </w:num>
  <w:num w:numId="3" w16cid:durableId="61175520">
    <w:abstractNumId w:val="1"/>
  </w:num>
  <w:num w:numId="4" w16cid:durableId="820466804">
    <w:abstractNumId w:val="5"/>
  </w:num>
  <w:num w:numId="5" w16cid:durableId="1051491655">
    <w:abstractNumId w:val="2"/>
  </w:num>
  <w:num w:numId="6" w16cid:durableId="1517429639">
    <w:abstractNumId w:val="8"/>
  </w:num>
  <w:num w:numId="7" w16cid:durableId="874344868">
    <w:abstractNumId w:val="4"/>
  </w:num>
  <w:num w:numId="8" w16cid:durableId="1707214823">
    <w:abstractNumId w:val="3"/>
  </w:num>
  <w:num w:numId="9" w16cid:durableId="1312055000">
    <w:abstractNumId w:val="0"/>
  </w:num>
  <w:num w:numId="10" w16cid:durableId="1210803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1E"/>
    <w:rsid w:val="0000737B"/>
    <w:rsid w:val="000B0499"/>
    <w:rsid w:val="000B3DBF"/>
    <w:rsid w:val="00111D38"/>
    <w:rsid w:val="00132E96"/>
    <w:rsid w:val="001801F5"/>
    <w:rsid w:val="002129B2"/>
    <w:rsid w:val="002219EC"/>
    <w:rsid w:val="002455E8"/>
    <w:rsid w:val="002B41E7"/>
    <w:rsid w:val="002C7B49"/>
    <w:rsid w:val="002E493F"/>
    <w:rsid w:val="00300393"/>
    <w:rsid w:val="00323FBF"/>
    <w:rsid w:val="00343E7E"/>
    <w:rsid w:val="00362B50"/>
    <w:rsid w:val="003752E9"/>
    <w:rsid w:val="003A5FD5"/>
    <w:rsid w:val="003B5639"/>
    <w:rsid w:val="003E0769"/>
    <w:rsid w:val="00403F1B"/>
    <w:rsid w:val="00415607"/>
    <w:rsid w:val="00424B74"/>
    <w:rsid w:val="00437182"/>
    <w:rsid w:val="004670AF"/>
    <w:rsid w:val="004943C4"/>
    <w:rsid w:val="00497AA0"/>
    <w:rsid w:val="004B5D54"/>
    <w:rsid w:val="005169E9"/>
    <w:rsid w:val="0056112C"/>
    <w:rsid w:val="005B1D79"/>
    <w:rsid w:val="005C7E49"/>
    <w:rsid w:val="005F4CB5"/>
    <w:rsid w:val="006332DD"/>
    <w:rsid w:val="00643541"/>
    <w:rsid w:val="006E7547"/>
    <w:rsid w:val="006F32E1"/>
    <w:rsid w:val="0070344A"/>
    <w:rsid w:val="00715410"/>
    <w:rsid w:val="007279A0"/>
    <w:rsid w:val="00741465"/>
    <w:rsid w:val="00741DEC"/>
    <w:rsid w:val="007555AD"/>
    <w:rsid w:val="00770F5E"/>
    <w:rsid w:val="0077381A"/>
    <w:rsid w:val="00777BBF"/>
    <w:rsid w:val="007D7EFC"/>
    <w:rsid w:val="007F3F6A"/>
    <w:rsid w:val="008012C1"/>
    <w:rsid w:val="00850CD6"/>
    <w:rsid w:val="00892C89"/>
    <w:rsid w:val="008A2141"/>
    <w:rsid w:val="008A585D"/>
    <w:rsid w:val="008E0B36"/>
    <w:rsid w:val="008F6A19"/>
    <w:rsid w:val="009036A8"/>
    <w:rsid w:val="00911C6D"/>
    <w:rsid w:val="00914622"/>
    <w:rsid w:val="0093192E"/>
    <w:rsid w:val="009923B9"/>
    <w:rsid w:val="009A68DB"/>
    <w:rsid w:val="009D43B8"/>
    <w:rsid w:val="00A106CA"/>
    <w:rsid w:val="00A10BEB"/>
    <w:rsid w:val="00A45406"/>
    <w:rsid w:val="00A71D16"/>
    <w:rsid w:val="00A876F7"/>
    <w:rsid w:val="00AF46E0"/>
    <w:rsid w:val="00B2625F"/>
    <w:rsid w:val="00B73B1E"/>
    <w:rsid w:val="00B9099C"/>
    <w:rsid w:val="00B91E1E"/>
    <w:rsid w:val="00BA5354"/>
    <w:rsid w:val="00C044E6"/>
    <w:rsid w:val="00C04687"/>
    <w:rsid w:val="00C07111"/>
    <w:rsid w:val="00C45330"/>
    <w:rsid w:val="00C878C1"/>
    <w:rsid w:val="00CB597D"/>
    <w:rsid w:val="00CE00AE"/>
    <w:rsid w:val="00CE026A"/>
    <w:rsid w:val="00CF77EC"/>
    <w:rsid w:val="00D00D5A"/>
    <w:rsid w:val="00D02844"/>
    <w:rsid w:val="00D070FA"/>
    <w:rsid w:val="00D149E5"/>
    <w:rsid w:val="00D159EA"/>
    <w:rsid w:val="00D964E3"/>
    <w:rsid w:val="00DF44D5"/>
    <w:rsid w:val="00E677C0"/>
    <w:rsid w:val="00E70101"/>
    <w:rsid w:val="00E7114A"/>
    <w:rsid w:val="00E832EC"/>
    <w:rsid w:val="00E86B62"/>
    <w:rsid w:val="00EB4AF6"/>
    <w:rsid w:val="00EB63E0"/>
    <w:rsid w:val="00EF5B3E"/>
    <w:rsid w:val="00F14B48"/>
    <w:rsid w:val="00F56188"/>
    <w:rsid w:val="00F928FC"/>
    <w:rsid w:val="00F9700F"/>
    <w:rsid w:val="00FA2739"/>
    <w:rsid w:val="00FA616C"/>
    <w:rsid w:val="00FC2349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2298FC1"/>
  <w15:chartTrackingRefBased/>
  <w15:docId w15:val="{6950E4D2-E04C-4CAB-BE25-621F2486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spacing w:line="300" w:lineRule="atLeast"/>
      <w:ind w:firstLine="240"/>
      <w:textAlignment w:val="bottom"/>
    </w:pPr>
    <w:rPr>
      <w:rFonts w:ascii="ＭＳ 明朝" w:eastAsia="ＭＳ 明朝"/>
      <w:sz w:val="24"/>
    </w:rPr>
  </w:style>
  <w:style w:type="paragraph" w:styleId="a4">
    <w:name w:val="Block Text"/>
    <w:basedOn w:val="a"/>
    <w:pPr>
      <w:autoSpaceDE w:val="0"/>
      <w:autoSpaceDN w:val="0"/>
      <w:spacing w:line="300" w:lineRule="atLeast"/>
      <w:ind w:left="240" w:right="279" w:firstLine="240"/>
      <w:textAlignment w:val="bottom"/>
    </w:pPr>
    <w:rPr>
      <w:rFonts w:ascii="ＭＳ 明朝" w:eastAsia="ＭＳ 明朝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pPr>
      <w:jc w:val="center"/>
    </w:pPr>
    <w:rPr>
      <w:rFonts w:ascii="ＭＳ 明朝" w:eastAsia="ＭＳ 明朝"/>
      <w:sz w:val="24"/>
    </w:rPr>
  </w:style>
  <w:style w:type="paragraph" w:styleId="a7">
    <w:name w:val="Closing"/>
    <w:basedOn w:val="a"/>
    <w:pPr>
      <w:jc w:val="right"/>
    </w:pPr>
    <w:rPr>
      <w:rFonts w:ascii="ＭＳ 明朝" w:eastAsia="ＭＳ 明朝"/>
      <w:sz w:val="24"/>
    </w:rPr>
  </w:style>
  <w:style w:type="paragraph" w:styleId="2">
    <w:name w:val="Body Text Indent 2"/>
    <w:basedOn w:val="a"/>
    <w:pPr>
      <w:ind w:left="240" w:hangingChars="100" w:hanging="240"/>
    </w:pPr>
    <w:rPr>
      <w:rFonts w:ascii="ＭＳ 明朝" w:eastAsia="ＭＳ 明朝" w:hAnsi="ＭＳ 明朝"/>
      <w:sz w:val="24"/>
    </w:rPr>
  </w:style>
  <w:style w:type="paragraph" w:styleId="a8">
    <w:name w:val="Date"/>
    <w:basedOn w:val="a"/>
    <w:next w:val="a"/>
    <w:rPr>
      <w:rFonts w:ascii="ＭＳ 明朝" w:eastAsia="ＭＳ 明朝" w:hAnsi="ＭＳ 明朝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ＭＳ 明朝" w:eastAsia="ＭＳ 明朝"/>
      <w:kern w:val="2"/>
      <w:sz w:val="22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pPr>
      <w:adjustRightInd/>
      <w:spacing w:line="240" w:lineRule="auto"/>
      <w:textAlignment w:val="auto"/>
    </w:pPr>
    <w:rPr>
      <w:rFonts w:ascii="ＭＳ 明朝" w:eastAsia="ＭＳ 明朝" w:hAnsi="ＭＳ 明朝" w:hint="eastAsia"/>
      <w:kern w:val="2"/>
      <w:sz w:val="24"/>
      <w:szCs w:val="24"/>
    </w:rPr>
  </w:style>
  <w:style w:type="paragraph" w:styleId="3">
    <w:name w:val="Body Text Indent 3"/>
    <w:basedOn w:val="a"/>
    <w:pPr>
      <w:tabs>
        <w:tab w:val="left" w:pos="830"/>
      </w:tabs>
      <w:spacing w:line="280" w:lineRule="exact"/>
      <w:ind w:leftChars="327" w:left="1381" w:hangingChars="289" w:hanging="694"/>
    </w:pPr>
    <w:rPr>
      <w:sz w:val="24"/>
    </w:rPr>
  </w:style>
  <w:style w:type="paragraph" w:styleId="ac">
    <w:name w:val="footer"/>
    <w:basedOn w:val="a"/>
    <w:link w:val="ad"/>
    <w:uiPriority w:val="99"/>
    <w:unhideWhenUsed/>
    <w:rsid w:val="004943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943C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36984;&#25369;&#20418;\&#36215;&#26696;(&#30002;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5F73-90E7-49A4-987B-979B63BD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起案(甲).DOT</Template>
  <TotalTime>20</TotalTime>
  <Pages>1</Pages>
  <Words>323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         起案用紙</vt:lpstr>
    </vt:vector>
  </TitlesOfParts>
  <Company>千葉県総務部地方課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subject/>
  <dc:creator>千葉県総務部地方課</dc:creator>
  <cp:keywords/>
  <cp:lastModifiedBy>CSSK0004</cp:lastModifiedBy>
  <cp:revision>10</cp:revision>
  <cp:lastPrinted>2023-08-23T07:47:00Z</cp:lastPrinted>
  <dcterms:created xsi:type="dcterms:W3CDTF">2022-12-20T03:22:00Z</dcterms:created>
  <dcterms:modified xsi:type="dcterms:W3CDTF">2023-08-23T07:47:00Z</dcterms:modified>
</cp:coreProperties>
</file>